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032B" w14:textId="77777777" w:rsidR="00C01103" w:rsidRDefault="008D0046">
      <w:r>
        <w:rPr>
          <w:sz w:val="40"/>
          <w:szCs w:val="40"/>
        </w:rPr>
        <w:t xml:space="preserve">An Example of a </w:t>
      </w:r>
      <w:r>
        <w:rPr>
          <w:sz w:val="40"/>
          <w:szCs w:val="40"/>
        </w:rPr>
        <w:br/>
      </w:r>
      <w:r>
        <w:rPr>
          <w:b/>
          <w:sz w:val="40"/>
          <w:szCs w:val="40"/>
        </w:rPr>
        <w:t xml:space="preserve">One-way </w:t>
      </w:r>
      <w:r>
        <w:rPr>
          <w:sz w:val="40"/>
          <w:szCs w:val="40"/>
        </w:rPr>
        <w:t>Non-Disclosure Agreement</w:t>
      </w:r>
    </w:p>
    <w:p w14:paraId="2AAD032C" w14:textId="77777777" w:rsidR="00C01103" w:rsidRDefault="00C01103"/>
    <w:p w14:paraId="2AAD032D" w14:textId="77777777" w:rsidR="00C01103" w:rsidRDefault="008D0046">
      <w:r>
        <w:rPr>
          <w:sz w:val="22"/>
          <w:szCs w:val="22"/>
        </w:rPr>
        <w:t xml:space="preserve">Date:                 </w:t>
      </w:r>
      <w:r>
        <w:rPr>
          <w:b/>
          <w:sz w:val="22"/>
          <w:szCs w:val="22"/>
        </w:rPr>
        <w:t>201</w:t>
      </w:r>
      <w:proofErr w:type="gramStart"/>
      <w:r>
        <w:rPr>
          <w:b/>
          <w:sz w:val="22"/>
          <w:szCs w:val="22"/>
        </w:rPr>
        <w:t>[ ]</w:t>
      </w:r>
      <w:proofErr w:type="gramEnd"/>
    </w:p>
    <w:p w14:paraId="2AAD032E" w14:textId="77777777" w:rsidR="00C01103" w:rsidRDefault="00C01103">
      <w:pPr>
        <w:rPr>
          <w:sz w:val="22"/>
          <w:szCs w:val="22"/>
        </w:rPr>
      </w:pPr>
    </w:p>
    <w:p w14:paraId="2AAD032F" w14:textId="77777777" w:rsidR="00C01103" w:rsidRDefault="008D0046">
      <w:pPr>
        <w:rPr>
          <w:sz w:val="22"/>
          <w:szCs w:val="22"/>
        </w:rPr>
      </w:pPr>
      <w:r>
        <w:rPr>
          <w:sz w:val="22"/>
          <w:szCs w:val="22"/>
        </w:rPr>
        <w:t>Parties:</w:t>
      </w:r>
    </w:p>
    <w:p w14:paraId="2AAD0330" w14:textId="77777777" w:rsidR="00C01103" w:rsidRDefault="00C01103">
      <w:pPr>
        <w:rPr>
          <w:sz w:val="22"/>
          <w:szCs w:val="22"/>
        </w:rPr>
      </w:pPr>
    </w:p>
    <w:p w14:paraId="2AAD0331" w14:textId="77777777" w:rsidR="00C01103" w:rsidRDefault="008D0046">
      <w:r>
        <w:rPr>
          <w:b/>
          <w:sz w:val="22"/>
          <w:szCs w:val="22"/>
        </w:rPr>
        <w:t>[NAME OF INDIVIDUAL RECEIVING INFORMATION]</w:t>
      </w:r>
      <w:r>
        <w:rPr>
          <w:sz w:val="22"/>
          <w:szCs w:val="22"/>
        </w:rPr>
        <w:t xml:space="preserve"> of </w:t>
      </w:r>
      <w:r>
        <w:rPr>
          <w:b/>
          <w:sz w:val="22"/>
          <w:szCs w:val="22"/>
        </w:rPr>
        <w:t>[address of individual]</w:t>
      </w:r>
      <w:r>
        <w:rPr>
          <w:sz w:val="22"/>
          <w:szCs w:val="22"/>
        </w:rPr>
        <w:t xml:space="preserve"> </w:t>
      </w:r>
    </w:p>
    <w:p w14:paraId="2AAD0332" w14:textId="77777777" w:rsidR="00C01103" w:rsidRDefault="008D0046">
      <w:pPr>
        <w:rPr>
          <w:sz w:val="22"/>
          <w:szCs w:val="22"/>
        </w:rPr>
      </w:pPr>
      <w:r>
        <w:rPr>
          <w:sz w:val="22"/>
          <w:szCs w:val="22"/>
        </w:rPr>
        <w:t xml:space="preserve">OR </w:t>
      </w:r>
    </w:p>
    <w:p w14:paraId="2AAD0333" w14:textId="77777777" w:rsidR="00C01103" w:rsidRDefault="008D0046">
      <w:r>
        <w:rPr>
          <w:b/>
          <w:sz w:val="22"/>
          <w:szCs w:val="22"/>
        </w:rPr>
        <w:t>[NAME OF COMPANY RECEIVING INFORMATION]</w:t>
      </w:r>
      <w:r>
        <w:rPr>
          <w:sz w:val="22"/>
          <w:szCs w:val="22"/>
        </w:rPr>
        <w:t xml:space="preserve">, a company registered in </w:t>
      </w:r>
      <w:r>
        <w:rPr>
          <w:b/>
          <w:sz w:val="22"/>
          <w:szCs w:val="22"/>
        </w:rPr>
        <w:t>[England]</w:t>
      </w:r>
      <w:r>
        <w:rPr>
          <w:sz w:val="22"/>
          <w:szCs w:val="22"/>
        </w:rPr>
        <w:t xml:space="preserve"> under company number </w:t>
      </w:r>
      <w:r>
        <w:rPr>
          <w:b/>
          <w:sz w:val="22"/>
          <w:szCs w:val="22"/>
        </w:rPr>
        <w:t>[number on Register of Companies]</w:t>
      </w:r>
      <w:r>
        <w:rPr>
          <w:sz w:val="22"/>
          <w:szCs w:val="22"/>
        </w:rPr>
        <w:t xml:space="preserve"> whose registered office is at </w:t>
      </w:r>
      <w:r>
        <w:rPr>
          <w:b/>
          <w:sz w:val="22"/>
          <w:szCs w:val="22"/>
        </w:rPr>
        <w:t>[address of office on the Register of Companies]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(the Recipient) </w:t>
      </w:r>
    </w:p>
    <w:p w14:paraId="2AAD0334" w14:textId="77777777" w:rsidR="00C01103" w:rsidRDefault="008D0046">
      <w:pPr>
        <w:rPr>
          <w:sz w:val="22"/>
          <w:szCs w:val="22"/>
        </w:rPr>
      </w:pPr>
      <w:r>
        <w:rPr>
          <w:sz w:val="22"/>
          <w:szCs w:val="22"/>
        </w:rPr>
        <w:t xml:space="preserve">and </w:t>
      </w:r>
    </w:p>
    <w:p w14:paraId="2AAD0335" w14:textId="77777777" w:rsidR="00C01103" w:rsidRDefault="008D0046">
      <w:r>
        <w:rPr>
          <w:b/>
          <w:sz w:val="22"/>
          <w:szCs w:val="22"/>
        </w:rPr>
        <w:t>[NAME OF INDIVIDUAL DISCLOSING INFORMATION]</w:t>
      </w:r>
      <w:r>
        <w:rPr>
          <w:sz w:val="22"/>
          <w:szCs w:val="22"/>
        </w:rPr>
        <w:t xml:space="preserve"> of </w:t>
      </w:r>
      <w:r>
        <w:rPr>
          <w:b/>
          <w:sz w:val="22"/>
          <w:szCs w:val="22"/>
        </w:rPr>
        <w:t>[address of individual]</w:t>
      </w:r>
      <w:r>
        <w:rPr>
          <w:sz w:val="22"/>
          <w:szCs w:val="22"/>
        </w:rPr>
        <w:t xml:space="preserve"> </w:t>
      </w:r>
    </w:p>
    <w:p w14:paraId="2AAD0336" w14:textId="77777777" w:rsidR="00C01103" w:rsidRDefault="008D0046">
      <w:pPr>
        <w:rPr>
          <w:sz w:val="22"/>
          <w:szCs w:val="22"/>
        </w:rPr>
      </w:pPr>
      <w:r>
        <w:rPr>
          <w:sz w:val="22"/>
          <w:szCs w:val="22"/>
        </w:rPr>
        <w:t xml:space="preserve">OR </w:t>
      </w:r>
    </w:p>
    <w:p w14:paraId="2AAD0337" w14:textId="77777777" w:rsidR="00C01103" w:rsidRDefault="008D0046">
      <w:r>
        <w:rPr>
          <w:b/>
          <w:sz w:val="22"/>
          <w:szCs w:val="22"/>
        </w:rPr>
        <w:t>[NAME OF COMP</w:t>
      </w:r>
      <w:r>
        <w:rPr>
          <w:b/>
          <w:sz w:val="22"/>
          <w:szCs w:val="22"/>
        </w:rPr>
        <w:t>ANY DISCLOSING INFORMATION]</w:t>
      </w:r>
      <w:r>
        <w:rPr>
          <w:sz w:val="22"/>
          <w:szCs w:val="22"/>
        </w:rPr>
        <w:t xml:space="preserve">, a company registered in </w:t>
      </w:r>
      <w:r>
        <w:rPr>
          <w:b/>
          <w:sz w:val="22"/>
          <w:szCs w:val="22"/>
        </w:rPr>
        <w:t>[England]</w:t>
      </w:r>
      <w:r>
        <w:rPr>
          <w:sz w:val="22"/>
          <w:szCs w:val="22"/>
        </w:rPr>
        <w:t xml:space="preserve"> under company number</w:t>
      </w:r>
      <w:r>
        <w:rPr>
          <w:b/>
          <w:sz w:val="22"/>
          <w:szCs w:val="22"/>
        </w:rPr>
        <w:t xml:space="preserve"> [number on Register of Companies] </w:t>
      </w:r>
      <w:r>
        <w:rPr>
          <w:sz w:val="22"/>
          <w:szCs w:val="22"/>
        </w:rPr>
        <w:t xml:space="preserve">whose registered office is at </w:t>
      </w:r>
      <w:r>
        <w:rPr>
          <w:b/>
          <w:sz w:val="22"/>
          <w:szCs w:val="22"/>
        </w:rPr>
        <w:t>[address of office on the Register of Companies]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sz w:val="22"/>
          <w:szCs w:val="22"/>
        </w:rPr>
        <w:t>(the Discloser)</w:t>
      </w:r>
    </w:p>
    <w:p w14:paraId="2AAD0338" w14:textId="77777777" w:rsidR="00C01103" w:rsidRDefault="00C01103">
      <w:pPr>
        <w:rPr>
          <w:sz w:val="22"/>
          <w:szCs w:val="22"/>
        </w:rPr>
      </w:pPr>
    </w:p>
    <w:p w14:paraId="2AAD0339" w14:textId="77777777" w:rsidR="00C01103" w:rsidRDefault="008D0046">
      <w:pPr>
        <w:ind w:left="426" w:hanging="426"/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The Discloser intends to disclose info</w:t>
      </w:r>
      <w:r>
        <w:rPr>
          <w:sz w:val="22"/>
          <w:szCs w:val="22"/>
        </w:rPr>
        <w:t xml:space="preserve">rmation (the Confidential Information) to the Recipient for the purpose of </w:t>
      </w:r>
      <w:r>
        <w:rPr>
          <w:b/>
          <w:sz w:val="22"/>
          <w:szCs w:val="22"/>
        </w:rPr>
        <w:t xml:space="preserve">[insert details </w:t>
      </w:r>
      <w:proofErr w:type="gramStart"/>
      <w:r>
        <w:rPr>
          <w:b/>
          <w:sz w:val="22"/>
          <w:szCs w:val="22"/>
        </w:rPr>
        <w:t>e.g.</w:t>
      </w:r>
      <w:proofErr w:type="gramEnd"/>
      <w:r>
        <w:rPr>
          <w:b/>
          <w:sz w:val="22"/>
          <w:szCs w:val="22"/>
        </w:rPr>
        <w:t xml:space="preserve"> discussing the possibility of the Recipient and the Discloser entering into a joint venture]</w:t>
      </w:r>
      <w:r>
        <w:rPr>
          <w:sz w:val="22"/>
          <w:szCs w:val="22"/>
        </w:rPr>
        <w:t xml:space="preserve"> (the Purpose). </w:t>
      </w:r>
    </w:p>
    <w:p w14:paraId="2AAD033A" w14:textId="77777777" w:rsidR="00C01103" w:rsidRDefault="00C01103">
      <w:pPr>
        <w:ind w:left="426" w:hanging="426"/>
        <w:rPr>
          <w:sz w:val="22"/>
          <w:szCs w:val="22"/>
        </w:rPr>
      </w:pPr>
    </w:p>
    <w:p w14:paraId="2AAD033B" w14:textId="77777777" w:rsidR="00C01103" w:rsidRDefault="008D0046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The Recipient undertakes not to use the </w:t>
      </w:r>
      <w:r>
        <w:rPr>
          <w:sz w:val="22"/>
          <w:szCs w:val="22"/>
        </w:rPr>
        <w:t xml:space="preserve">Confidential Information for any purpose except the Purpose, without first obtaining the written agreement of the Discloser. </w:t>
      </w:r>
    </w:p>
    <w:p w14:paraId="2AAD033C" w14:textId="77777777" w:rsidR="00C01103" w:rsidRDefault="00C01103">
      <w:pPr>
        <w:ind w:left="426" w:hanging="426"/>
        <w:rPr>
          <w:sz w:val="22"/>
          <w:szCs w:val="22"/>
        </w:rPr>
      </w:pPr>
    </w:p>
    <w:p w14:paraId="2AAD033D" w14:textId="77777777" w:rsidR="00C01103" w:rsidRDefault="008D0046">
      <w:pPr>
        <w:ind w:left="426" w:hanging="426"/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The Recipient undertakes to keep the Confidential Information secure and not to disclose it to any third party </w:t>
      </w:r>
      <w:r>
        <w:rPr>
          <w:b/>
          <w:sz w:val="22"/>
          <w:szCs w:val="22"/>
        </w:rPr>
        <w:t xml:space="preserve">[except to its </w:t>
      </w:r>
      <w:r>
        <w:rPr>
          <w:b/>
          <w:sz w:val="22"/>
          <w:szCs w:val="22"/>
        </w:rPr>
        <w:t>employees [and professional advisers]</w:t>
      </w:r>
      <w:r>
        <w:rPr>
          <w:sz w:val="22"/>
          <w:szCs w:val="22"/>
        </w:rPr>
        <w:t xml:space="preserve"> who need to know the same for the Purpose, who know they owe a duty of confidence to the Discloser and who are bound by obligations equivalent to those in clause 2 above and this clause 3.</w:t>
      </w:r>
    </w:p>
    <w:p w14:paraId="2AAD033E" w14:textId="77777777" w:rsidR="00C01103" w:rsidRDefault="00C01103">
      <w:pPr>
        <w:ind w:left="426" w:hanging="426"/>
        <w:rPr>
          <w:sz w:val="22"/>
          <w:szCs w:val="22"/>
        </w:rPr>
      </w:pPr>
    </w:p>
    <w:p w14:paraId="2AAD033F" w14:textId="77777777" w:rsidR="00C01103" w:rsidRDefault="008D0046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The undertakings in claus</w:t>
      </w:r>
      <w:r>
        <w:rPr>
          <w:sz w:val="22"/>
          <w:szCs w:val="22"/>
        </w:rPr>
        <w:t xml:space="preserve">es 2 and 3 above apply to </w:t>
      </w:r>
      <w:proofErr w:type="gramStart"/>
      <w:r>
        <w:rPr>
          <w:sz w:val="22"/>
          <w:szCs w:val="22"/>
        </w:rPr>
        <w:t>all of</w:t>
      </w:r>
      <w:proofErr w:type="gramEnd"/>
      <w:r>
        <w:rPr>
          <w:sz w:val="22"/>
          <w:szCs w:val="22"/>
        </w:rPr>
        <w:t xml:space="preserve"> the information disclosed by the Discloser to the Recipient, regardless of the way or form in which it is disclosed or recorded but they do not apply to:</w:t>
      </w:r>
    </w:p>
    <w:p w14:paraId="2AAD0340" w14:textId="77777777" w:rsidR="00C01103" w:rsidRDefault="00C01103">
      <w:pPr>
        <w:ind w:left="426" w:hanging="426"/>
        <w:rPr>
          <w:sz w:val="22"/>
          <w:szCs w:val="22"/>
        </w:rPr>
      </w:pPr>
    </w:p>
    <w:p w14:paraId="2AAD0341" w14:textId="77777777" w:rsidR="00C01103" w:rsidRDefault="008D0046">
      <w:pPr>
        <w:ind w:left="851" w:hanging="426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>any information which is or in future comes into the public domai</w:t>
      </w:r>
      <w:r>
        <w:rPr>
          <w:sz w:val="22"/>
          <w:szCs w:val="22"/>
        </w:rPr>
        <w:t xml:space="preserve">n (unless </w:t>
      </w:r>
      <w:proofErr w:type="gramStart"/>
      <w:r>
        <w:rPr>
          <w:sz w:val="22"/>
          <w:szCs w:val="22"/>
        </w:rPr>
        <w:t>as a result of</w:t>
      </w:r>
      <w:proofErr w:type="gramEnd"/>
      <w:r>
        <w:rPr>
          <w:sz w:val="22"/>
          <w:szCs w:val="22"/>
        </w:rPr>
        <w:t xml:space="preserve"> the breach of this Agreement); or</w:t>
      </w:r>
    </w:p>
    <w:p w14:paraId="2AAD0342" w14:textId="77777777" w:rsidR="00C01103" w:rsidRDefault="00C01103">
      <w:pPr>
        <w:ind w:left="851" w:hanging="426"/>
        <w:rPr>
          <w:sz w:val="22"/>
          <w:szCs w:val="22"/>
        </w:rPr>
      </w:pPr>
    </w:p>
    <w:p w14:paraId="2AAD0343" w14:textId="77777777" w:rsidR="00C01103" w:rsidRDefault="008D0046">
      <w:pPr>
        <w:ind w:left="851" w:hanging="426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 xml:space="preserve">any information which is already known to the Recipient and which was not subject to any obligation of confidence before it was disclosed to the Recipient by the Discloser. </w:t>
      </w:r>
    </w:p>
    <w:p w14:paraId="2AAD0344" w14:textId="77777777" w:rsidR="00C01103" w:rsidRDefault="00C01103">
      <w:pPr>
        <w:ind w:left="426" w:hanging="426"/>
        <w:rPr>
          <w:sz w:val="22"/>
          <w:szCs w:val="22"/>
        </w:rPr>
      </w:pPr>
    </w:p>
    <w:p w14:paraId="2AAD0345" w14:textId="77777777" w:rsidR="00C01103" w:rsidRDefault="008D0046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Nothing in this</w:t>
      </w:r>
      <w:r>
        <w:rPr>
          <w:sz w:val="22"/>
          <w:szCs w:val="22"/>
        </w:rPr>
        <w:t xml:space="preserve"> Agreement will prevent the Recipient from making any disclosure of the Confidential Information required by law or by any competent authority.</w:t>
      </w:r>
    </w:p>
    <w:p w14:paraId="2AAD0346" w14:textId="77777777" w:rsidR="00C01103" w:rsidRDefault="00C01103">
      <w:pPr>
        <w:ind w:left="426" w:hanging="426"/>
        <w:rPr>
          <w:sz w:val="22"/>
          <w:szCs w:val="22"/>
        </w:rPr>
      </w:pPr>
    </w:p>
    <w:p w14:paraId="2AAD0347" w14:textId="77777777" w:rsidR="00C01103" w:rsidRDefault="008D0046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The Recipient will, on request from the Discloser, return all copies and records of the Confidential Informa</w:t>
      </w:r>
      <w:r>
        <w:rPr>
          <w:sz w:val="22"/>
          <w:szCs w:val="22"/>
        </w:rPr>
        <w:t xml:space="preserve">tion to the Discloser and will not retain any copies or records of the Confidential Information. </w:t>
      </w:r>
    </w:p>
    <w:p w14:paraId="2AAD0348" w14:textId="77777777" w:rsidR="00C01103" w:rsidRDefault="00C01103">
      <w:pPr>
        <w:ind w:left="426" w:hanging="426"/>
        <w:rPr>
          <w:sz w:val="22"/>
          <w:szCs w:val="22"/>
        </w:rPr>
      </w:pPr>
    </w:p>
    <w:p w14:paraId="2AAD0349" w14:textId="77777777" w:rsidR="00C01103" w:rsidRDefault="008D0046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Neither this Agreement nor the supply of any information grants the Recipient any licence, interest or right in respect of any intellectual property right</w:t>
      </w:r>
      <w:r>
        <w:rPr>
          <w:sz w:val="22"/>
          <w:szCs w:val="22"/>
        </w:rPr>
        <w:t xml:space="preserve">s of the Discloser except the right to copy the Confidential Information solely for the Purpose. </w:t>
      </w:r>
    </w:p>
    <w:p w14:paraId="2AAD034A" w14:textId="77777777" w:rsidR="00C01103" w:rsidRDefault="00C01103">
      <w:pPr>
        <w:ind w:left="426" w:hanging="426"/>
        <w:rPr>
          <w:sz w:val="22"/>
          <w:szCs w:val="22"/>
        </w:rPr>
      </w:pPr>
    </w:p>
    <w:p w14:paraId="2AAD034B" w14:textId="77777777" w:rsidR="00C01103" w:rsidRDefault="008D0046">
      <w:pPr>
        <w:ind w:left="426" w:hanging="426"/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 xml:space="preserve">The undertakings in clauses 2 and 3 will continue in force </w:t>
      </w:r>
      <w:r>
        <w:rPr>
          <w:b/>
          <w:sz w:val="22"/>
          <w:szCs w:val="22"/>
        </w:rPr>
        <w:t>[indefinitely.] [for [insert number] years from the date of this Agreement.]</w:t>
      </w:r>
      <w:r>
        <w:rPr>
          <w:sz w:val="22"/>
          <w:szCs w:val="22"/>
        </w:rPr>
        <w:t xml:space="preserve"> </w:t>
      </w:r>
    </w:p>
    <w:p w14:paraId="2AAD034C" w14:textId="77777777" w:rsidR="00C01103" w:rsidRDefault="00C01103">
      <w:pPr>
        <w:ind w:left="426" w:hanging="426"/>
        <w:rPr>
          <w:sz w:val="22"/>
          <w:szCs w:val="22"/>
        </w:rPr>
      </w:pPr>
    </w:p>
    <w:p w14:paraId="2AAD034D" w14:textId="77777777" w:rsidR="00C01103" w:rsidRDefault="008D0046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  <w:t xml:space="preserve">This </w:t>
      </w:r>
      <w:r>
        <w:rPr>
          <w:sz w:val="22"/>
          <w:szCs w:val="22"/>
        </w:rPr>
        <w:t>Agreement is governed by, and is to be construed in accordance with, English law. The English Courts will have non-exclusive jurisdiction to deal with any dispute which has arisen or may arise out of, or in connection with, this Agreement.</w:t>
      </w:r>
    </w:p>
    <w:p w14:paraId="2AAD034E" w14:textId="77777777" w:rsidR="00C01103" w:rsidRDefault="00C01103">
      <w:pPr>
        <w:rPr>
          <w:sz w:val="22"/>
          <w:szCs w:val="22"/>
        </w:rPr>
      </w:pPr>
    </w:p>
    <w:p w14:paraId="2AAD034F" w14:textId="77777777" w:rsidR="00C01103" w:rsidRDefault="008D0046">
      <w:pPr>
        <w:rPr>
          <w:b/>
          <w:sz w:val="22"/>
          <w:szCs w:val="22"/>
        </w:rPr>
      </w:pPr>
      <w:r>
        <w:rPr>
          <w:b/>
          <w:sz w:val="22"/>
          <w:szCs w:val="22"/>
        </w:rPr>
        <w:t>If the Recipien</w:t>
      </w:r>
      <w:r>
        <w:rPr>
          <w:b/>
          <w:sz w:val="22"/>
          <w:szCs w:val="22"/>
        </w:rPr>
        <w:t>t is an individual</w:t>
      </w:r>
    </w:p>
    <w:p w14:paraId="2AAD0350" w14:textId="77777777" w:rsidR="00C01103" w:rsidRDefault="00C01103">
      <w:pPr>
        <w:rPr>
          <w:sz w:val="22"/>
          <w:szCs w:val="22"/>
        </w:rPr>
      </w:pPr>
    </w:p>
    <w:p w14:paraId="2AAD0351" w14:textId="77777777" w:rsidR="00C01103" w:rsidRDefault="008D0046">
      <w:pPr>
        <w:rPr>
          <w:sz w:val="22"/>
          <w:szCs w:val="22"/>
        </w:rPr>
      </w:pPr>
      <w:r>
        <w:rPr>
          <w:sz w:val="22"/>
          <w:szCs w:val="22"/>
        </w:rPr>
        <w:t>Signed and Delivered as a Deed by:</w:t>
      </w:r>
    </w:p>
    <w:p w14:paraId="2AAD0352" w14:textId="77777777" w:rsidR="00C01103" w:rsidRDefault="008D0046">
      <w:r>
        <w:rPr>
          <w:b/>
          <w:sz w:val="22"/>
          <w:szCs w:val="22"/>
        </w:rPr>
        <w:t>[name of Recipient]</w:t>
      </w:r>
      <w:r>
        <w:rPr>
          <w:sz w:val="22"/>
          <w:szCs w:val="22"/>
        </w:rPr>
        <w:t xml:space="preserve"> in the presence of: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AAD0353" w14:textId="77777777" w:rsidR="00C01103" w:rsidRDefault="00C01103">
      <w:pPr>
        <w:rPr>
          <w:sz w:val="22"/>
          <w:szCs w:val="22"/>
        </w:rPr>
      </w:pPr>
    </w:p>
    <w:p w14:paraId="2AAD0354" w14:textId="77777777" w:rsidR="00C01103" w:rsidRDefault="008D0046">
      <w:pPr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2AAD0355" w14:textId="77777777" w:rsidR="00C01103" w:rsidRDefault="008D0046">
      <w:pPr>
        <w:rPr>
          <w:sz w:val="22"/>
          <w:szCs w:val="22"/>
        </w:rPr>
      </w:pPr>
      <w:r>
        <w:rPr>
          <w:sz w:val="22"/>
          <w:szCs w:val="22"/>
        </w:rPr>
        <w:t>Signature</w:t>
      </w:r>
    </w:p>
    <w:p w14:paraId="2AAD0356" w14:textId="77777777" w:rsidR="00C01103" w:rsidRDefault="00C01103">
      <w:pPr>
        <w:rPr>
          <w:sz w:val="22"/>
          <w:szCs w:val="22"/>
        </w:rPr>
      </w:pPr>
    </w:p>
    <w:p w14:paraId="2AAD0357" w14:textId="77777777" w:rsidR="00C01103" w:rsidRDefault="008D0046">
      <w:pPr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2AAD0358" w14:textId="77777777" w:rsidR="00C01103" w:rsidRDefault="008D0046">
      <w:pPr>
        <w:rPr>
          <w:sz w:val="22"/>
          <w:szCs w:val="22"/>
        </w:rPr>
      </w:pPr>
      <w:r>
        <w:rPr>
          <w:sz w:val="22"/>
          <w:szCs w:val="22"/>
        </w:rPr>
        <w:t>Signature of witness</w:t>
      </w:r>
    </w:p>
    <w:p w14:paraId="2AAD0359" w14:textId="77777777" w:rsidR="00C01103" w:rsidRDefault="00C01103">
      <w:pPr>
        <w:rPr>
          <w:sz w:val="22"/>
          <w:szCs w:val="22"/>
        </w:rPr>
      </w:pPr>
    </w:p>
    <w:p w14:paraId="2AAD035A" w14:textId="77777777" w:rsidR="00C01103" w:rsidRDefault="008D0046">
      <w:pPr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2AAD035B" w14:textId="77777777" w:rsidR="00C01103" w:rsidRDefault="008D0046">
      <w:pPr>
        <w:rPr>
          <w:sz w:val="22"/>
          <w:szCs w:val="22"/>
        </w:rPr>
      </w:pPr>
      <w:r>
        <w:rPr>
          <w:sz w:val="22"/>
          <w:szCs w:val="22"/>
        </w:rPr>
        <w:t>Name of witness</w:t>
      </w:r>
    </w:p>
    <w:p w14:paraId="2AAD035C" w14:textId="77777777" w:rsidR="00C01103" w:rsidRDefault="00C01103">
      <w:pPr>
        <w:rPr>
          <w:sz w:val="22"/>
          <w:szCs w:val="22"/>
        </w:rPr>
      </w:pPr>
    </w:p>
    <w:p w14:paraId="2AAD035D" w14:textId="77777777" w:rsidR="00C01103" w:rsidRDefault="008D0046">
      <w:pPr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2AAD035E" w14:textId="77777777" w:rsidR="00C01103" w:rsidRDefault="00C01103">
      <w:pPr>
        <w:rPr>
          <w:sz w:val="22"/>
          <w:szCs w:val="22"/>
        </w:rPr>
      </w:pPr>
    </w:p>
    <w:p w14:paraId="2AAD035F" w14:textId="77777777" w:rsidR="00C01103" w:rsidRDefault="008D0046">
      <w:pPr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2AAD0360" w14:textId="77777777" w:rsidR="00C01103" w:rsidRDefault="00C01103">
      <w:pPr>
        <w:rPr>
          <w:sz w:val="22"/>
          <w:szCs w:val="22"/>
        </w:rPr>
      </w:pPr>
    </w:p>
    <w:p w14:paraId="2AAD0361" w14:textId="77777777" w:rsidR="00C01103" w:rsidRDefault="008D0046">
      <w:pPr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2AAD0362" w14:textId="77777777" w:rsidR="00C01103" w:rsidRDefault="00C01103">
      <w:pPr>
        <w:rPr>
          <w:sz w:val="22"/>
          <w:szCs w:val="22"/>
        </w:rPr>
      </w:pPr>
    </w:p>
    <w:p w14:paraId="2AAD0363" w14:textId="77777777" w:rsidR="00C01103" w:rsidRDefault="008D0046">
      <w:pPr>
        <w:rPr>
          <w:sz w:val="22"/>
          <w:szCs w:val="22"/>
        </w:rPr>
      </w:pPr>
      <w:r>
        <w:rPr>
          <w:sz w:val="22"/>
          <w:szCs w:val="22"/>
        </w:rPr>
        <w:t>Address of witness</w:t>
      </w:r>
    </w:p>
    <w:p w14:paraId="2AAD0364" w14:textId="77777777" w:rsidR="00C01103" w:rsidRDefault="00C01103">
      <w:pPr>
        <w:rPr>
          <w:sz w:val="22"/>
          <w:szCs w:val="22"/>
        </w:rPr>
      </w:pPr>
    </w:p>
    <w:p w14:paraId="2AAD0365" w14:textId="77777777" w:rsidR="00C01103" w:rsidRDefault="008D004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AAD0366" w14:textId="77777777" w:rsidR="00C01103" w:rsidRDefault="008D0046">
      <w:pPr>
        <w:rPr>
          <w:b/>
          <w:sz w:val="22"/>
          <w:szCs w:val="22"/>
        </w:rPr>
      </w:pPr>
      <w:r>
        <w:rPr>
          <w:b/>
          <w:sz w:val="22"/>
          <w:szCs w:val="22"/>
        </w:rPr>
        <w:t>If the Recipient is a company</w:t>
      </w:r>
    </w:p>
    <w:p w14:paraId="2AAD0367" w14:textId="77777777" w:rsidR="00C01103" w:rsidRDefault="00C01103">
      <w:pPr>
        <w:rPr>
          <w:sz w:val="22"/>
          <w:szCs w:val="22"/>
        </w:rPr>
      </w:pPr>
    </w:p>
    <w:p w14:paraId="2AAD0368" w14:textId="77777777" w:rsidR="00C01103" w:rsidRDefault="008D0046">
      <w:pPr>
        <w:rPr>
          <w:sz w:val="22"/>
          <w:szCs w:val="22"/>
        </w:rPr>
      </w:pPr>
      <w:r>
        <w:rPr>
          <w:sz w:val="22"/>
          <w:szCs w:val="22"/>
        </w:rPr>
        <w:t>Executed and Delivered as a Deed by</w:t>
      </w:r>
    </w:p>
    <w:p w14:paraId="2AAD0369" w14:textId="77777777" w:rsidR="00C01103" w:rsidRDefault="008D0046">
      <w:r>
        <w:rPr>
          <w:b/>
          <w:sz w:val="22"/>
          <w:szCs w:val="22"/>
        </w:rPr>
        <w:t>[name of Recipient]</w:t>
      </w:r>
      <w:r>
        <w:rPr>
          <w:sz w:val="22"/>
          <w:szCs w:val="22"/>
        </w:rPr>
        <w:t xml:space="preserve"> acting by </w:t>
      </w:r>
    </w:p>
    <w:p w14:paraId="2AAD036A" w14:textId="77777777" w:rsidR="00C01103" w:rsidRDefault="008D0046">
      <w:r>
        <w:rPr>
          <w:b/>
          <w:sz w:val="22"/>
          <w:szCs w:val="22"/>
        </w:rPr>
        <w:t>[name of director],</w:t>
      </w:r>
      <w:r>
        <w:rPr>
          <w:sz w:val="22"/>
          <w:szCs w:val="22"/>
        </w:rPr>
        <w:t xml:space="preserve"> a director, </w:t>
      </w:r>
    </w:p>
    <w:p w14:paraId="2AAD036B" w14:textId="77777777" w:rsidR="00C01103" w:rsidRDefault="008D0046">
      <w:pPr>
        <w:rPr>
          <w:sz w:val="22"/>
          <w:szCs w:val="22"/>
        </w:rPr>
      </w:pPr>
      <w:r>
        <w:rPr>
          <w:sz w:val="22"/>
          <w:szCs w:val="22"/>
        </w:rPr>
        <w:t>in the pre</w:t>
      </w:r>
      <w:r>
        <w:rPr>
          <w:sz w:val="22"/>
          <w:szCs w:val="22"/>
        </w:rPr>
        <w:t>sence of: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AAD036C" w14:textId="77777777" w:rsidR="00C01103" w:rsidRDefault="00C01103">
      <w:pPr>
        <w:rPr>
          <w:sz w:val="22"/>
          <w:szCs w:val="22"/>
        </w:rPr>
      </w:pPr>
    </w:p>
    <w:p w14:paraId="2AAD036D" w14:textId="77777777" w:rsidR="00C01103" w:rsidRDefault="008D0046">
      <w:pPr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2AAD036E" w14:textId="77777777" w:rsidR="00C01103" w:rsidRDefault="008D0046">
      <w:pPr>
        <w:rPr>
          <w:sz w:val="22"/>
          <w:szCs w:val="22"/>
        </w:rPr>
      </w:pPr>
      <w:r>
        <w:rPr>
          <w:sz w:val="22"/>
          <w:szCs w:val="22"/>
        </w:rPr>
        <w:t>Signature of Director</w:t>
      </w:r>
    </w:p>
    <w:p w14:paraId="2AAD036F" w14:textId="77777777" w:rsidR="00C01103" w:rsidRDefault="00C01103">
      <w:pPr>
        <w:rPr>
          <w:sz w:val="22"/>
          <w:szCs w:val="22"/>
        </w:rPr>
      </w:pPr>
    </w:p>
    <w:p w14:paraId="2AAD0370" w14:textId="77777777" w:rsidR="00C01103" w:rsidRDefault="008D0046">
      <w:pPr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2AAD0371" w14:textId="77777777" w:rsidR="00C01103" w:rsidRDefault="008D0046">
      <w:pPr>
        <w:rPr>
          <w:sz w:val="22"/>
          <w:szCs w:val="22"/>
        </w:rPr>
      </w:pPr>
      <w:r>
        <w:rPr>
          <w:sz w:val="22"/>
          <w:szCs w:val="22"/>
        </w:rPr>
        <w:t>Signature of witness</w:t>
      </w:r>
    </w:p>
    <w:p w14:paraId="2AAD0372" w14:textId="77777777" w:rsidR="00C01103" w:rsidRDefault="00C01103">
      <w:pPr>
        <w:rPr>
          <w:sz w:val="22"/>
          <w:szCs w:val="22"/>
        </w:rPr>
      </w:pPr>
    </w:p>
    <w:p w14:paraId="2AAD0373" w14:textId="77777777" w:rsidR="00C01103" w:rsidRDefault="008D0046">
      <w:pPr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2AAD0374" w14:textId="77777777" w:rsidR="00C01103" w:rsidRDefault="008D0046">
      <w:pPr>
        <w:rPr>
          <w:sz w:val="22"/>
          <w:szCs w:val="22"/>
        </w:rPr>
      </w:pPr>
      <w:r>
        <w:rPr>
          <w:sz w:val="22"/>
          <w:szCs w:val="22"/>
        </w:rPr>
        <w:t>Name of witness</w:t>
      </w:r>
    </w:p>
    <w:p w14:paraId="2AAD0375" w14:textId="77777777" w:rsidR="00C01103" w:rsidRDefault="00C01103">
      <w:pPr>
        <w:rPr>
          <w:sz w:val="22"/>
          <w:szCs w:val="22"/>
        </w:rPr>
      </w:pPr>
    </w:p>
    <w:p w14:paraId="2AAD0376" w14:textId="77777777" w:rsidR="00C01103" w:rsidRDefault="008D0046">
      <w:pPr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2AAD0377" w14:textId="77777777" w:rsidR="00C01103" w:rsidRDefault="00C01103">
      <w:pPr>
        <w:rPr>
          <w:sz w:val="22"/>
          <w:szCs w:val="22"/>
        </w:rPr>
      </w:pPr>
    </w:p>
    <w:p w14:paraId="2AAD0378" w14:textId="77777777" w:rsidR="00C01103" w:rsidRDefault="008D0046">
      <w:pPr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2AAD0379" w14:textId="77777777" w:rsidR="00C01103" w:rsidRDefault="00C01103">
      <w:pPr>
        <w:rPr>
          <w:sz w:val="22"/>
          <w:szCs w:val="22"/>
        </w:rPr>
      </w:pPr>
    </w:p>
    <w:p w14:paraId="2AAD037A" w14:textId="77777777" w:rsidR="00C01103" w:rsidRDefault="008D0046">
      <w:pPr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2AAD037B" w14:textId="77777777" w:rsidR="00C01103" w:rsidRDefault="008D0046">
      <w:r>
        <w:rPr>
          <w:sz w:val="22"/>
          <w:szCs w:val="22"/>
        </w:rPr>
        <w:t>Address of witness</w:t>
      </w:r>
    </w:p>
    <w:sectPr w:rsidR="00C01103">
      <w:pgSz w:w="11906" w:h="16838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032F" w14:textId="77777777" w:rsidR="00000000" w:rsidRDefault="008D0046">
      <w:r>
        <w:separator/>
      </w:r>
    </w:p>
  </w:endnote>
  <w:endnote w:type="continuationSeparator" w:id="0">
    <w:p w14:paraId="2AAD0331" w14:textId="77777777" w:rsidR="00000000" w:rsidRDefault="008D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032B" w14:textId="77777777" w:rsidR="00000000" w:rsidRDefault="008D0046">
      <w:r>
        <w:rPr>
          <w:color w:val="000000"/>
        </w:rPr>
        <w:separator/>
      </w:r>
    </w:p>
  </w:footnote>
  <w:footnote w:type="continuationSeparator" w:id="0">
    <w:p w14:paraId="2AAD032D" w14:textId="77777777" w:rsidR="00000000" w:rsidRDefault="008D0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01103"/>
    <w:rsid w:val="008D0046"/>
    <w:rsid w:val="00C0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032B"/>
  <w15:docId w15:val="{6203FF1C-1866-4C06-9AA5-429DFA8D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69366AF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69366AFB</Template>
  <TotalTime>1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jhayw</dc:creator>
  <dc:description/>
  <cp:lastModifiedBy>Gareth Turner</cp:lastModifiedBy>
  <cp:revision>2</cp:revision>
  <dcterms:created xsi:type="dcterms:W3CDTF">2021-05-19T14:04:00Z</dcterms:created>
  <dcterms:modified xsi:type="dcterms:W3CDTF">2021-05-19T14:04:00Z</dcterms:modified>
</cp:coreProperties>
</file>